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B77CB" w:rsidRPr="00430471" w14:paraId="2EF51990" w14:textId="77777777" w:rsidTr="00B42EBE">
        <w:tc>
          <w:tcPr>
            <w:tcW w:w="3256" w:type="dxa"/>
            <w:shd w:val="clear" w:color="auto" w:fill="001689"/>
          </w:tcPr>
          <w:p w14:paraId="64AE5D07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Samarbejdspartner</w:t>
            </w:r>
          </w:p>
        </w:tc>
        <w:tc>
          <w:tcPr>
            <w:tcW w:w="6372" w:type="dxa"/>
          </w:tcPr>
          <w:p w14:paraId="1033D167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FB77CB" w:rsidRPr="00430471" w14:paraId="3494DD3B" w14:textId="77777777" w:rsidTr="00B42EBE">
        <w:tc>
          <w:tcPr>
            <w:tcW w:w="3256" w:type="dxa"/>
            <w:shd w:val="clear" w:color="auto" w:fill="001689"/>
          </w:tcPr>
          <w:p w14:paraId="0BE2652F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J.nr.</w:t>
            </w:r>
          </w:p>
        </w:tc>
        <w:tc>
          <w:tcPr>
            <w:tcW w:w="6372" w:type="dxa"/>
          </w:tcPr>
          <w:p w14:paraId="07507493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FB77CB" w:rsidRPr="00430471" w14:paraId="22197989" w14:textId="77777777" w:rsidTr="00B42EBE">
        <w:tc>
          <w:tcPr>
            <w:tcW w:w="3256" w:type="dxa"/>
            <w:shd w:val="clear" w:color="auto" w:fill="001689"/>
          </w:tcPr>
          <w:p w14:paraId="4DF7F241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Projekt titel</w:t>
            </w:r>
          </w:p>
        </w:tc>
        <w:tc>
          <w:tcPr>
            <w:tcW w:w="6372" w:type="dxa"/>
          </w:tcPr>
          <w:p w14:paraId="3C158EF1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FB77CB" w:rsidRPr="00430471" w14:paraId="469018D2" w14:textId="77777777" w:rsidTr="00B42EBE">
        <w:tc>
          <w:tcPr>
            <w:tcW w:w="3256" w:type="dxa"/>
            <w:shd w:val="clear" w:color="auto" w:fill="001689"/>
          </w:tcPr>
          <w:p w14:paraId="46584945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Projektperiode</w:t>
            </w:r>
          </w:p>
        </w:tc>
        <w:tc>
          <w:tcPr>
            <w:tcW w:w="6372" w:type="dxa"/>
          </w:tcPr>
          <w:p w14:paraId="43FFC75D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130"/>
        <w:gridCol w:w="460"/>
        <w:gridCol w:w="955"/>
        <w:gridCol w:w="637"/>
        <w:gridCol w:w="638"/>
        <w:gridCol w:w="954"/>
        <w:gridCol w:w="321"/>
        <w:gridCol w:w="1271"/>
        <w:gridCol w:w="6"/>
      </w:tblGrid>
      <w:tr w:rsidR="00FB77CB" w:rsidRPr="00430471" w14:paraId="4453F464" w14:textId="77777777" w:rsidTr="00B42EBE">
        <w:trPr>
          <w:gridAfter w:val="1"/>
          <w:wAfter w:w="6" w:type="dxa"/>
          <w:trHeight w:val="59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689"/>
          </w:tcPr>
          <w:p w14:paraId="2115088F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Budget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689"/>
          </w:tcPr>
          <w:p w14:paraId="3EF60860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Samlet budget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689"/>
          </w:tcPr>
          <w:p w14:paraId="7FAC2E14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Ansøg budget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689"/>
          </w:tcPr>
          <w:p w14:paraId="0B70A1FD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Bevilliget budget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689"/>
          </w:tcPr>
          <w:p w14:paraId="7B032FF6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Forbrug indtil nu</w:t>
            </w:r>
          </w:p>
        </w:tc>
      </w:tr>
      <w:tr w:rsidR="00FB77CB" w:rsidRPr="00430471" w14:paraId="7544F431" w14:textId="77777777" w:rsidTr="00B42EBE">
        <w:trPr>
          <w:gridAfter w:val="1"/>
          <w:wAfter w:w="6" w:type="dxa"/>
          <w:trHeight w:val="55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81"/>
          </w:tcPr>
          <w:p w14:paraId="63D37C43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1AC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C92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C1F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722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FB77CB" w:rsidRPr="00430471" w14:paraId="22D3F6CF" w14:textId="77777777" w:rsidTr="00B42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8"/>
        </w:trPr>
        <w:tc>
          <w:tcPr>
            <w:tcW w:w="3261" w:type="dxa"/>
            <w:vMerge w:val="restart"/>
            <w:shd w:val="clear" w:color="auto" w:fill="001689"/>
          </w:tcPr>
          <w:p w14:paraId="7158EAC4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 xml:space="preserve">Status for opfyldelse af målene i slutningen af </w:t>
            </w:r>
            <w:r w:rsidRPr="00430471">
              <w:rPr>
                <w:rFonts w:ascii="Arial" w:hAnsi="Arial" w:cs="Arial"/>
                <w:sz w:val="20"/>
                <w:szCs w:val="20"/>
              </w:rPr>
              <w:t>​​</w:t>
            </w:r>
            <w:r w:rsidRPr="00430471">
              <w:rPr>
                <w:rFonts w:ascii="Verdana Pro Light" w:hAnsi="Verdana Pro Light"/>
                <w:sz w:val="20"/>
                <w:szCs w:val="20"/>
              </w:rPr>
              <w:t>denne rapporteringsperiode</w:t>
            </w:r>
          </w:p>
          <w:p w14:paraId="7B3361DA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001689"/>
            <w:vAlign w:val="center"/>
          </w:tcPr>
          <w:p w14:paraId="7D3DE3C0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Forsinket</w:t>
            </w:r>
          </w:p>
        </w:tc>
        <w:tc>
          <w:tcPr>
            <w:tcW w:w="1417" w:type="dxa"/>
            <w:gridSpan w:val="2"/>
            <w:shd w:val="clear" w:color="auto" w:fill="001689"/>
            <w:vAlign w:val="center"/>
          </w:tcPr>
          <w:p w14:paraId="4A572AD2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Delvis forsinket</w:t>
            </w:r>
          </w:p>
        </w:tc>
        <w:tc>
          <w:tcPr>
            <w:tcW w:w="1276" w:type="dxa"/>
            <w:gridSpan w:val="2"/>
            <w:shd w:val="clear" w:color="auto" w:fill="001689"/>
            <w:vAlign w:val="center"/>
          </w:tcPr>
          <w:p w14:paraId="0D128DB0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Ifølge tidsplan</w:t>
            </w:r>
          </w:p>
        </w:tc>
        <w:tc>
          <w:tcPr>
            <w:tcW w:w="1276" w:type="dxa"/>
            <w:gridSpan w:val="2"/>
            <w:shd w:val="clear" w:color="auto" w:fill="001689"/>
            <w:vAlign w:val="center"/>
          </w:tcPr>
          <w:p w14:paraId="1BD252C9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Delvis forud for tidsplan</w:t>
            </w:r>
          </w:p>
        </w:tc>
        <w:tc>
          <w:tcPr>
            <w:tcW w:w="1278" w:type="dxa"/>
            <w:gridSpan w:val="2"/>
            <w:shd w:val="clear" w:color="auto" w:fill="001689"/>
            <w:vAlign w:val="center"/>
          </w:tcPr>
          <w:p w14:paraId="6EBEA52F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Forud for tidsplan</w:t>
            </w:r>
          </w:p>
        </w:tc>
      </w:tr>
      <w:tr w:rsidR="00FB77CB" w:rsidRPr="00430471" w14:paraId="315EF927" w14:textId="77777777" w:rsidTr="00B42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3261" w:type="dxa"/>
            <w:vMerge/>
            <w:shd w:val="clear" w:color="auto" w:fill="001689"/>
          </w:tcPr>
          <w:p w14:paraId="38B02B0E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9709957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FB795F7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1010C21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03B414E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14:paraId="6C4515B7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238927C2" w14:textId="77777777" w:rsidR="00FB77CB" w:rsidRPr="00430471" w:rsidRDefault="00FB77CB" w:rsidP="00FB77CB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7CB" w:rsidRPr="00430471" w14:paraId="718ECA59" w14:textId="77777777" w:rsidTr="00B42EBE">
        <w:tc>
          <w:tcPr>
            <w:tcW w:w="9628" w:type="dxa"/>
            <w:shd w:val="clear" w:color="auto" w:fill="001689"/>
          </w:tcPr>
          <w:p w14:paraId="5FC7081B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Ændre perioden for indsatsen</w:t>
            </w:r>
          </w:p>
        </w:tc>
      </w:tr>
      <w:tr w:rsidR="00FB77CB" w:rsidRPr="00430471" w14:paraId="555AE6A9" w14:textId="77777777" w:rsidTr="00B42EBE">
        <w:tc>
          <w:tcPr>
            <w:tcW w:w="9628" w:type="dxa"/>
          </w:tcPr>
          <w:p w14:paraId="0DF5B0AC" w14:textId="77777777" w:rsidR="00FB77CB" w:rsidRPr="00D74628" w:rsidRDefault="00FB77CB" w:rsidP="00B42EBE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D74628">
              <w:rPr>
                <w:rFonts w:ascii="Verdana Pro Light" w:hAnsi="Verdana Pro Light"/>
                <w:i/>
                <w:iCs/>
                <w:sz w:val="20"/>
                <w:szCs w:val="20"/>
              </w:rPr>
              <w:t>Begrundelse for ændring</w:t>
            </w:r>
          </w:p>
          <w:p w14:paraId="25875F2C" w14:textId="77777777" w:rsidR="00FB77CB" w:rsidRPr="00430471" w:rsidRDefault="00FB77CB" w:rsidP="00B42EBE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</w:tc>
      </w:tr>
    </w:tbl>
    <w:p w14:paraId="1B4FCCC5" w14:textId="77777777" w:rsidR="00FB77CB" w:rsidRPr="00430471" w:rsidRDefault="00FB77CB" w:rsidP="00FB77CB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7CB" w:rsidRPr="00430471" w14:paraId="4ECAA566" w14:textId="77777777" w:rsidTr="00B42EBE">
        <w:tc>
          <w:tcPr>
            <w:tcW w:w="9628" w:type="dxa"/>
            <w:shd w:val="clear" w:color="auto" w:fill="001689"/>
          </w:tcPr>
          <w:p w14:paraId="5F6F6034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 xml:space="preserve">Ændre i indsatsens formål, mål eller målgruppe </w:t>
            </w:r>
          </w:p>
        </w:tc>
      </w:tr>
      <w:tr w:rsidR="00FB77CB" w:rsidRPr="00430471" w14:paraId="5FED83A8" w14:textId="77777777" w:rsidTr="00B42EBE">
        <w:tc>
          <w:tcPr>
            <w:tcW w:w="9628" w:type="dxa"/>
          </w:tcPr>
          <w:p w14:paraId="4F381338" w14:textId="77777777" w:rsidR="00FB77CB" w:rsidRPr="00D74628" w:rsidRDefault="00FB77CB" w:rsidP="00B42EBE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D74628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Begrundelse for ændring </w:t>
            </w:r>
          </w:p>
          <w:p w14:paraId="35462B07" w14:textId="77777777" w:rsidR="00FB77CB" w:rsidRPr="00430471" w:rsidRDefault="00FB77CB" w:rsidP="00B42EBE">
            <w:pPr>
              <w:rPr>
                <w:rFonts w:ascii="Verdana Pro Light" w:hAnsi="Verdana Pro Light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5E0B540" w14:textId="77777777" w:rsidR="00FB77CB" w:rsidRPr="00430471" w:rsidRDefault="00FB77CB" w:rsidP="00FB77CB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7CB" w:rsidRPr="00430471" w14:paraId="01F031DB" w14:textId="77777777" w:rsidTr="00B42EBE">
        <w:tc>
          <w:tcPr>
            <w:tcW w:w="9628" w:type="dxa"/>
            <w:shd w:val="clear" w:color="auto" w:fill="001689"/>
          </w:tcPr>
          <w:p w14:paraId="08961D56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Ændre i indsatsens aktivitet og tidsplan</w:t>
            </w:r>
          </w:p>
        </w:tc>
      </w:tr>
      <w:tr w:rsidR="00FB77CB" w:rsidRPr="00430471" w14:paraId="5B718244" w14:textId="77777777" w:rsidTr="00B42EBE">
        <w:tc>
          <w:tcPr>
            <w:tcW w:w="9628" w:type="dxa"/>
          </w:tcPr>
          <w:p w14:paraId="76B54837" w14:textId="77777777" w:rsidR="00FB77CB" w:rsidRPr="00D74628" w:rsidRDefault="00FB77CB" w:rsidP="00B42EBE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D74628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Begrundelse for ændring </w:t>
            </w:r>
          </w:p>
          <w:p w14:paraId="23A065E3" w14:textId="77777777" w:rsidR="00FB77CB" w:rsidRPr="00430471" w:rsidRDefault="00FB77CB" w:rsidP="00B42EBE">
            <w:pPr>
              <w:rPr>
                <w:rFonts w:ascii="Verdana Pro Light" w:hAnsi="Verdana Pro Light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C9F4B83" w14:textId="77777777" w:rsidR="00FB77CB" w:rsidRPr="00430471" w:rsidRDefault="00FB77CB" w:rsidP="00FB77CB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7CB" w:rsidRPr="00430471" w14:paraId="5EC574D7" w14:textId="77777777" w:rsidTr="00B42EBE">
        <w:tc>
          <w:tcPr>
            <w:tcW w:w="9628" w:type="dxa"/>
            <w:shd w:val="clear" w:color="auto" w:fill="001689"/>
          </w:tcPr>
          <w:p w14:paraId="7620AE23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 xml:space="preserve">Ændre det godkendte budget for indsatsen </w:t>
            </w:r>
          </w:p>
        </w:tc>
      </w:tr>
      <w:tr w:rsidR="00FB77CB" w:rsidRPr="00430471" w14:paraId="2E519FC5" w14:textId="77777777" w:rsidTr="00B42EBE">
        <w:tc>
          <w:tcPr>
            <w:tcW w:w="9628" w:type="dxa"/>
          </w:tcPr>
          <w:p w14:paraId="58204D52" w14:textId="77777777" w:rsidR="00FB77CB" w:rsidRPr="00D74628" w:rsidRDefault="00FB77CB" w:rsidP="00B42EBE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D74628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Begrundelse for ændring </w:t>
            </w:r>
          </w:p>
          <w:p w14:paraId="6A432E3C" w14:textId="77777777" w:rsidR="00FB77CB" w:rsidRPr="00430471" w:rsidRDefault="00FB77CB" w:rsidP="00B42EBE">
            <w:pPr>
              <w:rPr>
                <w:rFonts w:ascii="Verdana Pro Light" w:hAnsi="Verdana Pro Light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C6B1898" w14:textId="77777777" w:rsidR="00FB77CB" w:rsidRPr="00430471" w:rsidRDefault="00FB77CB" w:rsidP="00FB77CB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7CB" w:rsidRPr="00430471" w14:paraId="73E928DA" w14:textId="77777777" w:rsidTr="00B42EBE">
        <w:tc>
          <w:tcPr>
            <w:tcW w:w="9628" w:type="dxa"/>
            <w:shd w:val="clear" w:color="auto" w:fill="001689"/>
          </w:tcPr>
          <w:p w14:paraId="039B3266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Tilsagn/afslag af Østifterne (Udfyldes af Østifterne)</w:t>
            </w:r>
          </w:p>
        </w:tc>
      </w:tr>
      <w:tr w:rsidR="00FB77CB" w:rsidRPr="00430471" w14:paraId="2E5C54BF" w14:textId="77777777" w:rsidTr="00B42EBE">
        <w:tc>
          <w:tcPr>
            <w:tcW w:w="9628" w:type="dxa"/>
          </w:tcPr>
          <w:p w14:paraId="52D11D11" w14:textId="77777777" w:rsidR="00FB77CB" w:rsidRPr="00430471" w:rsidRDefault="00FB77CB" w:rsidP="00B42EBE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Tilsagn/afslag: </w:t>
            </w:r>
          </w:p>
          <w:p w14:paraId="3B550857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Dato:</w:t>
            </w:r>
          </w:p>
          <w:p w14:paraId="482DD26A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 xml:space="preserve">Godkendt af: </w:t>
            </w:r>
          </w:p>
          <w:p w14:paraId="20EDFA10" w14:textId="77777777" w:rsidR="00FB77CB" w:rsidRPr="00430471" w:rsidRDefault="00FB77CB" w:rsidP="00B42EBE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649EEB36" w14:textId="77777777" w:rsidR="00FB77CB" w:rsidRPr="00430471" w:rsidRDefault="00FB77CB" w:rsidP="00B42EBE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Svar sendt til: </w:t>
            </w:r>
          </w:p>
          <w:p w14:paraId="3FB267AF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>Projektets kontaktperson:</w:t>
            </w:r>
          </w:p>
          <w:p w14:paraId="3A408216" w14:textId="77777777" w:rsidR="00FB77CB" w:rsidRPr="00430471" w:rsidRDefault="00FB77CB" w:rsidP="00B42EBE">
            <w:pPr>
              <w:rPr>
                <w:rFonts w:ascii="Verdana Pro Light" w:hAnsi="Verdana Pro Light"/>
                <w:sz w:val="20"/>
                <w:szCs w:val="20"/>
              </w:rPr>
            </w:pPr>
            <w:r w:rsidRPr="00430471">
              <w:rPr>
                <w:rFonts w:ascii="Verdana Pro Light" w:hAnsi="Verdana Pro Light"/>
                <w:sz w:val="20"/>
                <w:szCs w:val="20"/>
              </w:rPr>
              <w:t xml:space="preserve">Dato: </w:t>
            </w:r>
          </w:p>
          <w:p w14:paraId="57CB53D7" w14:textId="77777777" w:rsidR="00FB77CB" w:rsidRPr="00430471" w:rsidRDefault="00FB77CB" w:rsidP="00B42EBE">
            <w:pPr>
              <w:rPr>
                <w:rFonts w:ascii="Verdana Pro Light" w:hAnsi="Verdana Pro Light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3059EA9" w14:textId="4B262025" w:rsidR="0018699B" w:rsidRPr="00FB77CB" w:rsidRDefault="0018699B" w:rsidP="00FB77CB"/>
    <w:sectPr w:rsidR="0018699B" w:rsidRPr="00FB77CB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330B" w14:textId="77777777" w:rsidR="00824513" w:rsidRDefault="00824513" w:rsidP="00872D31">
      <w:r>
        <w:separator/>
      </w:r>
    </w:p>
  </w:endnote>
  <w:endnote w:type="continuationSeparator" w:id="0">
    <w:p w14:paraId="681CDF95" w14:textId="77777777" w:rsidR="00824513" w:rsidRDefault="00824513" w:rsidP="0087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Times New Roman (Brødtekst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070" w:type="dxa"/>
      <w:tblInd w:w="-5" w:type="dxa"/>
      <w:tblLook w:val="04A0" w:firstRow="1" w:lastRow="0" w:firstColumn="1" w:lastColumn="0" w:noHBand="0" w:noVBand="1"/>
    </w:tblPr>
    <w:tblGrid>
      <w:gridCol w:w="2415"/>
      <w:gridCol w:w="3260"/>
      <w:gridCol w:w="4395"/>
    </w:tblGrid>
    <w:tr w:rsidR="00177ABD" w:rsidRPr="00872D31" w14:paraId="11FF9467" w14:textId="77777777" w:rsidTr="00177ABD">
      <w:tc>
        <w:tcPr>
          <w:tcW w:w="2415" w:type="dxa"/>
          <w:tcBorders>
            <w:top w:val="nil"/>
            <w:left w:val="nil"/>
            <w:bottom w:val="nil"/>
            <w:right w:val="nil"/>
          </w:tcBorders>
        </w:tcPr>
        <w:p w14:paraId="185873BA" w14:textId="77777777" w:rsidR="00872D31" w:rsidRPr="00872D31" w:rsidRDefault="00872D31" w:rsidP="009C26A9">
          <w:pPr>
            <w:pStyle w:val="BasicParagraph"/>
            <w:ind w:left="-104"/>
            <w:rPr>
              <w:rFonts w:ascii="Verdana Pro" w:hAnsi="Verdana Pro" w:cs="Verdana Pro"/>
              <w:b/>
              <w:bCs/>
              <w:color w:val="25348B"/>
              <w:sz w:val="15"/>
              <w:szCs w:val="15"/>
            </w:rPr>
          </w:pPr>
          <w:r w:rsidRPr="00872D31">
            <w:rPr>
              <w:rFonts w:ascii="Verdana Pro" w:hAnsi="Verdana Pro" w:cs="Verdana Pro"/>
              <w:b/>
              <w:bCs/>
              <w:color w:val="25348B"/>
              <w:sz w:val="15"/>
              <w:szCs w:val="15"/>
            </w:rPr>
            <w:t>Østifterne</w:t>
          </w:r>
        </w:p>
        <w:p w14:paraId="145C7360" w14:textId="77777777" w:rsidR="00872D31" w:rsidRPr="00872D31" w:rsidRDefault="00CB3343" w:rsidP="009C26A9">
          <w:pPr>
            <w:pStyle w:val="BasicParagraph"/>
            <w:ind w:left="-104"/>
            <w:rPr>
              <w:rFonts w:ascii="Verdana Pro Light" w:hAnsi="Verdana Pro Light" w:cs="Verdana Pro Light"/>
              <w:color w:val="25348B"/>
              <w:sz w:val="15"/>
              <w:szCs w:val="15"/>
            </w:rPr>
          </w:pPr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>Sundkrogsgade 25</w:t>
          </w:r>
        </w:p>
        <w:p w14:paraId="39C2E452" w14:textId="77777777" w:rsidR="00872D31" w:rsidRPr="00872D31" w:rsidRDefault="00CB3343" w:rsidP="009C26A9">
          <w:pPr>
            <w:pStyle w:val="Sidefod"/>
            <w:ind w:left="-104"/>
            <w:rPr>
              <w:sz w:val="15"/>
              <w:szCs w:val="15"/>
            </w:rPr>
          </w:pPr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>2150 Nordhavn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14:paraId="04BDEB58" w14:textId="77777777" w:rsidR="00872D31" w:rsidRPr="00872D31" w:rsidRDefault="00872D31" w:rsidP="009410D3">
          <w:pPr>
            <w:pStyle w:val="BasicParagraph"/>
            <w:ind w:left="466"/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</w:pPr>
          <w:proofErr w:type="spellStart"/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  <w:t>Tlf</w:t>
          </w:r>
          <w:proofErr w:type="spellEnd"/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  <w:t xml:space="preserve">.: +45 </w:t>
          </w:r>
          <w:r w:rsidR="00F870E2" w:rsidRPr="009C26A9"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  <w:t>4455 9664</w:t>
          </w:r>
        </w:p>
        <w:p w14:paraId="04FA4260" w14:textId="77777777" w:rsidR="009410D3" w:rsidRPr="009410D3" w:rsidRDefault="00FB77CB" w:rsidP="009410D3">
          <w:pPr>
            <w:pStyle w:val="BasicParagraph"/>
            <w:ind w:left="466"/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</w:pPr>
          <w:hyperlink r:id="rId1" w:tooltip="mailto:%0bkontakt@oestifterne.dk" w:history="1">
            <w:r w:rsidR="009410D3" w:rsidRPr="009410D3">
              <w:rPr>
                <w:rFonts w:ascii="Verdana Pro Light" w:hAnsi="Verdana Pro Light" w:cs="Verdana Pro Light"/>
                <w:color w:val="25348B"/>
                <w:sz w:val="15"/>
                <w:szCs w:val="15"/>
                <w:lang w:val="en-US"/>
              </w:rPr>
              <w:t>kontakt@oestifterne.dk</w:t>
            </w:r>
          </w:hyperlink>
        </w:p>
        <w:p w14:paraId="0FD10138" w14:textId="77777777" w:rsidR="00872D31" w:rsidRPr="00872D31" w:rsidRDefault="00872D31" w:rsidP="009410D3">
          <w:pPr>
            <w:pStyle w:val="Sidefod"/>
            <w:ind w:left="466"/>
            <w:rPr>
              <w:sz w:val="15"/>
              <w:szCs w:val="15"/>
              <w:lang w:val="en-US"/>
            </w:rPr>
          </w:pP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  <w:t>www.østifterne.dk</w:t>
          </w:r>
        </w:p>
      </w:tc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6028787D" w14:textId="158258CD" w:rsidR="00177ABD" w:rsidRPr="00872D31" w:rsidRDefault="00177ABD" w:rsidP="00177ABD">
          <w:pPr>
            <w:pStyle w:val="BasicParagraph"/>
            <w:ind w:hanging="110"/>
            <w:rPr>
              <w:rFonts w:ascii="Verdana Pro Light" w:hAnsi="Verdana Pro Light" w:cs="Verdana Pro Light"/>
              <w:color w:val="25348B"/>
              <w:sz w:val="15"/>
              <w:szCs w:val="15"/>
            </w:rPr>
          </w:pP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 xml:space="preserve">Østifterne </w:t>
          </w:r>
          <w:r w:rsidR="00824513">
            <w:rPr>
              <w:rFonts w:ascii="Verdana Pro Light" w:hAnsi="Verdana Pro Light" w:cs="Verdana Pro Light"/>
              <w:color w:val="25348B"/>
              <w:sz w:val="15"/>
              <w:szCs w:val="15"/>
            </w:rPr>
            <w:t>S</w:t>
          </w:r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 xml:space="preserve">kadeforebyggelse </w:t>
          </w:r>
          <w:proofErr w:type="spellStart"/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f.m.b.a</w:t>
          </w:r>
          <w:proofErr w:type="spellEnd"/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.:</w:t>
          </w:r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 xml:space="preserve"> </w:t>
          </w: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CVR-nr. 37</w:t>
          </w:r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 xml:space="preserve"> </w:t>
          </w: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82</w:t>
          </w:r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 xml:space="preserve"> </w:t>
          </w: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22</w:t>
          </w:r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 xml:space="preserve"> </w:t>
          </w: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64</w:t>
          </w:r>
        </w:p>
        <w:p w14:paraId="0BA347A1" w14:textId="77777777" w:rsidR="00872D31" w:rsidRPr="009410D3" w:rsidRDefault="00177ABD" w:rsidP="00177ABD">
          <w:pPr>
            <w:pStyle w:val="Sidefod"/>
            <w:ind w:right="-246" w:hanging="110"/>
            <w:rPr>
              <w:sz w:val="15"/>
              <w:szCs w:val="15"/>
            </w:rPr>
          </w:pP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 xml:space="preserve">Østifterne </w:t>
          </w:r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 xml:space="preserve">Almennyttig </w:t>
          </w:r>
          <w:proofErr w:type="spellStart"/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>f.m.b.a</w:t>
          </w:r>
          <w:proofErr w:type="spellEnd"/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>.</w:t>
          </w: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 xml:space="preserve">: CVR-nr. </w:t>
          </w:r>
          <w:r>
            <w:rPr>
              <w:rFonts w:ascii="Verdana Pro Light" w:hAnsi="Verdana Pro Light" w:cs="Verdana Pro Light"/>
              <w:color w:val="25348B"/>
              <w:sz w:val="15"/>
              <w:szCs w:val="15"/>
            </w:rPr>
            <w:t>44 39 85 40</w:t>
          </w:r>
        </w:p>
      </w:tc>
    </w:tr>
  </w:tbl>
  <w:p w14:paraId="14ECEDA4" w14:textId="77777777" w:rsidR="00872D31" w:rsidRPr="009410D3" w:rsidRDefault="00872D31" w:rsidP="00872D31">
    <w:pPr>
      <w:pStyle w:val="Sidefod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6F92" w14:textId="77777777" w:rsidR="00824513" w:rsidRDefault="00824513" w:rsidP="00872D31">
      <w:r>
        <w:separator/>
      </w:r>
    </w:p>
  </w:footnote>
  <w:footnote w:type="continuationSeparator" w:id="0">
    <w:p w14:paraId="03968F08" w14:textId="77777777" w:rsidR="00824513" w:rsidRDefault="00824513" w:rsidP="0087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9544" w14:textId="77777777" w:rsidR="00872D31" w:rsidRDefault="00872D31">
    <w:pPr>
      <w:pStyle w:val="Sidehoved"/>
    </w:pPr>
    <w:r w:rsidRPr="00872D31">
      <w:rPr>
        <w:noProof/>
      </w:rPr>
      <w:drawing>
        <wp:inline distT="0" distB="0" distL="0" distR="0" wp14:anchorId="06C3D853" wp14:editId="224EA9DE">
          <wp:extent cx="1521135" cy="342900"/>
          <wp:effectExtent l="0" t="0" r="317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412B0"/>
    <w:multiLevelType w:val="hybridMultilevel"/>
    <w:tmpl w:val="A72E2D7A"/>
    <w:lvl w:ilvl="0" w:tplc="596E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7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13"/>
    <w:rsid w:val="00106849"/>
    <w:rsid w:val="001562E6"/>
    <w:rsid w:val="00177ABD"/>
    <w:rsid w:val="0018699B"/>
    <w:rsid w:val="0025621B"/>
    <w:rsid w:val="002A023A"/>
    <w:rsid w:val="002E2421"/>
    <w:rsid w:val="002E776D"/>
    <w:rsid w:val="00394CC0"/>
    <w:rsid w:val="003E7CCD"/>
    <w:rsid w:val="004E0480"/>
    <w:rsid w:val="0068380A"/>
    <w:rsid w:val="006C3C73"/>
    <w:rsid w:val="00730443"/>
    <w:rsid w:val="00824513"/>
    <w:rsid w:val="00872D31"/>
    <w:rsid w:val="00873CF4"/>
    <w:rsid w:val="009410D3"/>
    <w:rsid w:val="009C26A9"/>
    <w:rsid w:val="009E3B4F"/>
    <w:rsid w:val="00A67093"/>
    <w:rsid w:val="00B07A0B"/>
    <w:rsid w:val="00B22734"/>
    <w:rsid w:val="00CB3343"/>
    <w:rsid w:val="00E5478E"/>
    <w:rsid w:val="00E97B8D"/>
    <w:rsid w:val="00EA386B"/>
    <w:rsid w:val="00F4394E"/>
    <w:rsid w:val="00F870E2"/>
    <w:rsid w:val="00FB2700"/>
    <w:rsid w:val="00FB77C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43282"/>
  <w15:chartTrackingRefBased/>
  <w15:docId w15:val="{622FF94F-C37E-4AAD-B09B-955A3C90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 Pro" w:eastAsiaTheme="minorHAnsi" w:hAnsi="Verdana Pro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13"/>
    <w:rPr>
      <w:rFonts w:asciiTheme="minorHAnsi" w:hAnsiTheme="minorHAnsi" w:cstheme="min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2D3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2D31"/>
  </w:style>
  <w:style w:type="paragraph" w:styleId="Sidefod">
    <w:name w:val="footer"/>
    <w:basedOn w:val="Normal"/>
    <w:link w:val="SidefodTegn"/>
    <w:uiPriority w:val="99"/>
    <w:unhideWhenUsed/>
    <w:rsid w:val="00872D3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2D31"/>
  </w:style>
  <w:style w:type="paragraph" w:customStyle="1" w:styleId="BasicParagraph">
    <w:name w:val="[Basic Paragraph]"/>
    <w:basedOn w:val="Normal"/>
    <w:uiPriority w:val="99"/>
    <w:rsid w:val="00872D3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-Gitter">
    <w:name w:val="Table Grid"/>
    <w:basedOn w:val="Tabel-Normal"/>
    <w:uiPriority w:val="39"/>
    <w:rsid w:val="0087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9410D3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410D3"/>
    <w:rPr>
      <w:color w:val="954F72" w:themeColor="followedHyperlink"/>
      <w:u w:val="single"/>
    </w:rPr>
  </w:style>
  <w:style w:type="character" w:styleId="Kraftigfremhvning">
    <w:name w:val="Intense Emphasis"/>
    <w:aliases w:val="Østifterne"/>
    <w:basedOn w:val="Standardskrifttypeiafsnit"/>
    <w:uiPriority w:val="21"/>
    <w:qFormat/>
    <w:rsid w:val="0018699B"/>
    <w:rPr>
      <w:rFonts w:ascii="Verdana" w:hAnsi="Verdana"/>
      <w:b w:val="0"/>
      <w:i w:val="0"/>
      <w:iCs/>
      <w:color w:val="4472C4" w:themeColor="accent1"/>
    </w:rPr>
  </w:style>
  <w:style w:type="paragraph" w:styleId="Ingenafstand">
    <w:name w:val="No Spacing"/>
    <w:uiPriority w:val="1"/>
    <w:qFormat/>
    <w:rsid w:val="0039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0bkontakt@oestiftern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6;stifterne\Afdelingsmappe\Kommunikation\Brevpapir\1736_&#216;stifterne_Brev_A4_Templa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FCE761F48E5D498895316071D30A08" ma:contentTypeVersion="17" ma:contentTypeDescription="Opret et nyt dokument." ma:contentTypeScope="" ma:versionID="41ec5c1545dc367b686c9470902369a4">
  <xsd:schema xmlns:xsd="http://www.w3.org/2001/XMLSchema" xmlns:xs="http://www.w3.org/2001/XMLSchema" xmlns:p="http://schemas.microsoft.com/office/2006/metadata/properties" xmlns:ns2="429c6603-928a-430a-9f4f-0727f79104e1" xmlns:ns3="fcf1a1a3-0fab-4b85-ba27-87ce8bbbb89e" targetNamespace="http://schemas.microsoft.com/office/2006/metadata/properties" ma:root="true" ma:fieldsID="7575c47dfca016f48c9de3f0ab1ec2c3" ns2:_="" ns3:_="">
    <xsd:import namespace="429c6603-928a-430a-9f4f-0727f79104e1"/>
    <xsd:import namespace="fcf1a1a3-0fab-4b85-ba27-87ce8bbb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6603-928a-430a-9f4f-0727f7910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9e1a128-0f0d-41d3-939f-07b7a9adf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1a1a3-0fab-4b85-ba27-87ce8bbb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ea67f2-2cdd-42f0-aef0-d13118ae88bd}" ma:internalName="TaxCatchAll" ma:showField="CatchAllData" ma:web="fcf1a1a3-0fab-4b85-ba27-87ce8bbbb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FAF94-E75D-4D3D-B36A-B39DFD8A6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c6603-928a-430a-9f4f-0727f79104e1"/>
    <ds:schemaRef ds:uri="fcf1a1a3-0fab-4b85-ba27-87ce8bbb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24C60-4BAF-45E3-A0B5-812AB288D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1736_Østifterne_Brev_A4_Template</Template>
  <TotalTime>1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Schultz Christiansen</dc:creator>
  <cp:keywords/>
  <dc:description/>
  <cp:lastModifiedBy>Emma Schultz Christiansen</cp:lastModifiedBy>
  <cp:revision>2</cp:revision>
  <cp:lastPrinted>2023-06-01T11:04:00Z</cp:lastPrinted>
  <dcterms:created xsi:type="dcterms:W3CDTF">2024-09-26T09:11:00Z</dcterms:created>
  <dcterms:modified xsi:type="dcterms:W3CDTF">2024-09-26T09:11:00Z</dcterms:modified>
</cp:coreProperties>
</file>